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малого и среднего бизнеса запускают новый инструмент развития 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Предприниматели со всей страны смогут принять участие во Всероссийском рейтинге «Индекс дела». 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Что это такое? 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новый системный инструмент, который поможет бизнесу: </w:t>
      </w:r>
    </w:p>
    <w:p w:rsidR="008D7943" w:rsidRDefault="008D7943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объективную оценку своей деятельности</w:t>
      </w:r>
    </w:p>
    <w:p w:rsidR="008D7943" w:rsidRDefault="008D7943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отличительные отметки и знаки качества за свои заслуги</w:t>
      </w:r>
    </w:p>
    <w:p w:rsidR="008D7943" w:rsidRDefault="008D7943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подтвердить положительную репутацию, сформировать лояльную аудиторию вокруг своего бизнеса</w:t>
      </w:r>
    </w:p>
    <w:p w:rsidR="008D7943" w:rsidRDefault="008D7943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попасть в ТОП-100 российский компаний </w:t>
      </w:r>
    </w:p>
    <w:p w:rsidR="008D7943" w:rsidRDefault="008D7943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возможность взаимодействия с крупным бизнесом</w:t>
      </w:r>
    </w:p>
    <w:p w:rsidR="008D7943" w:rsidRDefault="008D7943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пройти актуальные образовательные курсы и получать на спецусловиях доступ к бизнес-продуктам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Подать заявку можно уже сейчас </w:t>
      </w:r>
      <w:r>
        <w:rPr>
          <w:rFonts w:ascii="Times New Roman" w:hAnsi="Times New Roman" w:cs="Times New Roman"/>
          <w:b/>
          <w:bCs/>
          <w:sz w:val="28"/>
          <w:szCs w:val="28"/>
        </w:rPr>
        <w:t>на сайте индексдела.рф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– АНО «Национальное агентство «Мой бизнес» при поддержке Минэкономразвития России.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Банк-партнёр – Промсвязьбанк. Специальный партнёр – Мегамаркет.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Партнёры проекта: hh.ru, VK, Издательство «МИФ», Нетология и Lerna (Skillbox), ФАБА «Платинум», ГК Winbd, Президентский Фонд Культурных Инициатив, Союз деловых людей, TopFranchise и FranchCamp, Робокасса, Моя регистрация, маркетплейс услуг и сервисов для бизнеса eSPB.pro, Ярмарка Мастеров – Livemaster, сервис путешествий  «Смородина» и сервис доставки «Достависта».</w:t>
      </w:r>
    </w:p>
    <w:p w:rsidR="008D7943" w:rsidRPr="00273466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273466">
        <w:rPr>
          <w:rFonts w:ascii="Times New Roman" w:hAnsi="Times New Roman" w:cs="Times New Roman"/>
          <w:sz w:val="28"/>
          <w:szCs w:val="28"/>
        </w:rPr>
        <w:t>Информационные партнеры: ИТАР-ТАСС, газета Коммерсантъ, радиостанция «Серебряный Дождь», мойбизнес.рф.</w:t>
      </w:r>
      <w:r w:rsidRPr="00273466">
        <w:rPr>
          <w:rFonts w:ascii="Times New Roman" w:hAnsi="Times New Roman" w:cs="Times New Roman"/>
          <w:sz w:val="28"/>
          <w:szCs w:val="28"/>
        </w:rPr>
        <w:br w:type="page"/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Узнал о рейтинге «Индекс дела». Могу ли я принять участие? 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Хорошая новость – подать заявку на участие во Всероссийском рейтинге «Индекс дела» могут малые и средние компании практически из всех сфер деятельности, включая франчайзи и филиалы с отдельным юрлицом, а также бизнес-сообщества. 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предприниматель развивает сразу два бизнеса разной направленности – можно заявить обе компании. 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принимаются на сайте индексдела.рф. 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– АНО «Национальное агентство «Мой бизнес» при поддержке Минэкономразвития России.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Банк-партнёр – Промсвязьбанк. Специальный партнёр – Мегамаркет.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Партнёры проекта: hh.ru, VK, Издательство «МИФ», Нетология и Lerna (Skillbox), ФАБА «Платинум», ГК Winbd, Президентский Фонд Культурных Инициатив, Союз деловых людей, TopFranchise и FranchCamp, Робокасса, Моя регистрация, маркетплейс услуг и сервисов для бизнеса eSPB.pro, Ярмарка Мастеров – Livemaster, сервис путешествий  «Смородина» и сервис доставки «Достависта».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 w:rsidRPr="00273466">
        <w:rPr>
          <w:rFonts w:ascii="Times New Roman" w:hAnsi="Times New Roman" w:cs="Times New Roman"/>
          <w:sz w:val="28"/>
          <w:szCs w:val="28"/>
        </w:rPr>
        <w:t>Информационные партнеры: ИТАР-ТАСС, газета Коммерсантъ, радиостанция «Серебряный Дождь», мойбизнес.рф.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Ваш бизнес – ваш ребенок. Самое время похвастаться его успехами </w:t>
      </w:r>
      <w:r>
        <w:rPr>
          <w:rFonts w:ascii="MS Gothic" w:eastAsia="MS Gothic" w:hAnsi="MS Gothic" w:cs="MS Gothic" w:hint="eastAsia"/>
          <w:b/>
          <w:bCs/>
          <w:sz w:val="28"/>
          <w:szCs w:val="28"/>
        </w:rPr>
        <w:t>❤</w:t>
      </w:r>
      <w:r>
        <w:rPr>
          <w:rFonts w:ascii="Vrinda" w:hAnsi="Vrinda" w:cs="Vrinda"/>
          <w:b/>
          <w:bCs/>
          <w:sz w:val="28"/>
          <w:szCs w:val="28"/>
        </w:rPr>
        <w:t>️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MS Gothic" w:eastAsia="MS Gothic" w:hAnsi="MS Gothic" w:cs="MS Gothic" w:hint="eastAsia"/>
          <w:sz w:val="28"/>
          <w:szCs w:val="28"/>
        </w:rPr>
        <w:t>✔</w:t>
      </w:r>
      <w:r>
        <w:rPr>
          <w:rFonts w:ascii="Vrinda" w:hAnsi="Vrinda" w:cs="Vrinda"/>
          <w:sz w:val="28"/>
          <w:szCs w:val="28"/>
        </w:rPr>
        <w:t>️</w:t>
      </w:r>
      <w:r>
        <w:rPr>
          <w:rFonts w:ascii="Times New Roman" w:hAnsi="Times New Roman" w:cs="Times New Roman"/>
          <w:sz w:val="28"/>
          <w:szCs w:val="28"/>
        </w:rPr>
        <w:t xml:space="preserve">увеличил выручку в 2 раза 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MS Gothic" w:eastAsia="MS Gothic" w:hAnsi="MS Gothic" w:cs="MS Gothic" w:hint="eastAsia"/>
          <w:sz w:val="28"/>
          <w:szCs w:val="28"/>
        </w:rPr>
        <w:t>✔</w:t>
      </w:r>
      <w:r>
        <w:rPr>
          <w:rFonts w:ascii="Vrinda" w:hAnsi="Vrinda" w:cs="Vrinda"/>
          <w:sz w:val="28"/>
          <w:szCs w:val="28"/>
        </w:rPr>
        <w:t>️</w:t>
      </w:r>
      <w:r>
        <w:rPr>
          <w:rFonts w:ascii="Times New Roman" w:hAnsi="Times New Roman" w:cs="Times New Roman"/>
          <w:sz w:val="28"/>
          <w:szCs w:val="28"/>
        </w:rPr>
        <w:t>расширил географию продаж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MS Gothic" w:eastAsia="MS Gothic" w:hAnsi="MS Gothic" w:cs="MS Gothic" w:hint="eastAsia"/>
          <w:sz w:val="28"/>
          <w:szCs w:val="28"/>
        </w:rPr>
        <w:t>✔</w:t>
      </w:r>
      <w:r>
        <w:rPr>
          <w:rFonts w:ascii="Vrinda" w:hAnsi="Vrinda" w:cs="Vrinda"/>
          <w:sz w:val="28"/>
          <w:szCs w:val="28"/>
        </w:rPr>
        <w:t>️</w:t>
      </w:r>
      <w:r>
        <w:rPr>
          <w:rFonts w:ascii="Times New Roman" w:hAnsi="Times New Roman" w:cs="Times New Roman"/>
          <w:sz w:val="28"/>
          <w:szCs w:val="28"/>
        </w:rPr>
        <w:t xml:space="preserve">запустил новое производство 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MS Gothic" w:eastAsia="MS Gothic" w:hAnsi="MS Gothic" w:cs="MS Gothic" w:hint="eastAsia"/>
          <w:sz w:val="28"/>
          <w:szCs w:val="28"/>
        </w:rPr>
        <w:t>✔</w:t>
      </w:r>
      <w:r>
        <w:rPr>
          <w:rFonts w:ascii="Vrinda" w:hAnsi="Vrinda" w:cs="Vrinda"/>
          <w:sz w:val="28"/>
          <w:szCs w:val="28"/>
        </w:rPr>
        <w:t>️</w:t>
      </w:r>
      <w:r>
        <w:rPr>
          <w:rFonts w:ascii="Times New Roman" w:hAnsi="Times New Roman" w:cs="Times New Roman"/>
          <w:sz w:val="28"/>
          <w:szCs w:val="28"/>
        </w:rPr>
        <w:t>расширил штат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MS Gothic" w:eastAsia="MS Gothic" w:hAnsi="MS Gothic" w:cs="MS Gothic" w:hint="eastAsia"/>
          <w:sz w:val="28"/>
          <w:szCs w:val="28"/>
        </w:rPr>
        <w:t>✔</w:t>
      </w:r>
      <w:r>
        <w:rPr>
          <w:rFonts w:ascii="Vrinda" w:hAnsi="Vrinda" w:cs="Vrinda"/>
          <w:sz w:val="28"/>
          <w:szCs w:val="28"/>
        </w:rPr>
        <w:t>️</w:t>
      </w:r>
      <w:r>
        <w:rPr>
          <w:rFonts w:ascii="Times New Roman" w:hAnsi="Times New Roman" w:cs="Times New Roman"/>
          <w:sz w:val="28"/>
          <w:szCs w:val="28"/>
        </w:rPr>
        <w:t xml:space="preserve">вышел на экспорт 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и другие ваши достижения – повод подать заявку на Всероссийский рейтинг малого и среднего бизнеса «Индекс дела» 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критериев, по которым будут оцениваться малые и средние компании –  рост выручки, численности сотрудников, реализованные внутрикорпоративные социальные проекты и другие ключевые «маркеры роста».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 бизнес развивается, ждём вашу заявку – индексдела.рф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ИЛИ: 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84% предпринимателей страдают синдромом самозванца. Мы знаем, что с этим делать</w:t>
      </w:r>
      <w:r>
        <w:rPr>
          <w:rFonts w:ascii="Arial" w:hAnsi="Arial" w:cs="Arial"/>
          <w:sz w:val="28"/>
          <w:szCs w:val="28"/>
        </w:rPr>
        <w:t>😎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MS Gothic" w:eastAsia="MS Gothic" w:hAnsi="MS Gothic" w:cs="MS Gothic" w:hint="eastAsia"/>
          <w:sz w:val="28"/>
          <w:szCs w:val="28"/>
        </w:rPr>
        <w:t>✔</w:t>
      </w:r>
      <w:r>
        <w:rPr>
          <w:rFonts w:ascii="Vrinda" w:hAnsi="Vrinda" w:cs="Vrinda"/>
          <w:sz w:val="28"/>
          <w:szCs w:val="28"/>
        </w:rPr>
        <w:t>️</w:t>
      </w:r>
      <w:r>
        <w:rPr>
          <w:rFonts w:ascii="Times New Roman" w:hAnsi="Times New Roman" w:cs="Times New Roman"/>
          <w:sz w:val="28"/>
          <w:szCs w:val="28"/>
        </w:rPr>
        <w:t xml:space="preserve">увеличил выручку в 2 раза 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MS Gothic" w:eastAsia="MS Gothic" w:hAnsi="MS Gothic" w:cs="MS Gothic" w:hint="eastAsia"/>
          <w:sz w:val="28"/>
          <w:szCs w:val="28"/>
        </w:rPr>
        <w:t>✔</w:t>
      </w:r>
      <w:r>
        <w:rPr>
          <w:rFonts w:ascii="Vrinda" w:hAnsi="Vrinda" w:cs="Vrinda"/>
          <w:sz w:val="28"/>
          <w:szCs w:val="28"/>
        </w:rPr>
        <w:t>️</w:t>
      </w:r>
      <w:r>
        <w:rPr>
          <w:rFonts w:ascii="Times New Roman" w:hAnsi="Times New Roman" w:cs="Times New Roman"/>
          <w:sz w:val="28"/>
          <w:szCs w:val="28"/>
        </w:rPr>
        <w:t>расширил географию продаж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MS Gothic" w:eastAsia="MS Gothic" w:hAnsi="MS Gothic" w:cs="MS Gothic" w:hint="eastAsia"/>
          <w:sz w:val="28"/>
          <w:szCs w:val="28"/>
        </w:rPr>
        <w:t>✔</w:t>
      </w:r>
      <w:r>
        <w:rPr>
          <w:rFonts w:ascii="Vrinda" w:hAnsi="Vrinda" w:cs="Vrinda"/>
          <w:sz w:val="28"/>
          <w:szCs w:val="28"/>
        </w:rPr>
        <w:t>️</w:t>
      </w:r>
      <w:r>
        <w:rPr>
          <w:rFonts w:ascii="Times New Roman" w:hAnsi="Times New Roman" w:cs="Times New Roman"/>
          <w:sz w:val="28"/>
          <w:szCs w:val="28"/>
        </w:rPr>
        <w:t xml:space="preserve">запустил новое производство 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MS Gothic" w:eastAsia="MS Gothic" w:hAnsi="MS Gothic" w:cs="MS Gothic" w:hint="eastAsia"/>
          <w:sz w:val="28"/>
          <w:szCs w:val="28"/>
        </w:rPr>
        <w:t>✔</w:t>
      </w:r>
      <w:r>
        <w:rPr>
          <w:rFonts w:ascii="Vrinda" w:hAnsi="Vrinda" w:cs="Vrinda"/>
          <w:sz w:val="28"/>
          <w:szCs w:val="28"/>
        </w:rPr>
        <w:t>️</w:t>
      </w:r>
      <w:r>
        <w:rPr>
          <w:rFonts w:ascii="Times New Roman" w:hAnsi="Times New Roman" w:cs="Times New Roman"/>
          <w:sz w:val="28"/>
          <w:szCs w:val="28"/>
        </w:rPr>
        <w:t>расширил штат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MS Gothic" w:eastAsia="MS Gothic" w:hAnsi="MS Gothic" w:cs="MS Gothic" w:hint="eastAsia"/>
          <w:sz w:val="28"/>
          <w:szCs w:val="28"/>
        </w:rPr>
        <w:t>✔</w:t>
      </w:r>
      <w:r>
        <w:rPr>
          <w:rFonts w:ascii="Vrinda" w:hAnsi="Vrinda" w:cs="Vrinda"/>
          <w:sz w:val="28"/>
          <w:szCs w:val="28"/>
        </w:rPr>
        <w:t>️</w:t>
      </w:r>
      <w:r>
        <w:rPr>
          <w:rFonts w:ascii="Times New Roman" w:hAnsi="Times New Roman" w:cs="Times New Roman"/>
          <w:sz w:val="28"/>
          <w:szCs w:val="28"/>
        </w:rPr>
        <w:t xml:space="preserve">вышел на экспорт 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и другие ваши достижения – повод подать заявку на Всероссийский рейтинг малого и среднего бизнеса «Индекс дела» 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критериев, по которым будут оцениваться малые и средние компании – рост выручки, численности сотрудников, реализованные внутрикорпоративные социальные проекты и другие ключевые «маркеры роста».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 бизнес развивается, ждём вашу заявку – индексдела.рф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надёжный, как швейцарские часы: об этапах Всероссийского рейтинга «Индекс дела»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следовать плану, его нужно знать. Рассказываем подробно, что ждёт участников рейтинга «Индекс дела»: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🔹</w:t>
      </w:r>
      <w:r>
        <w:rPr>
          <w:rFonts w:ascii="Times New Roman" w:hAnsi="Times New Roman" w:cs="Times New Roman"/>
          <w:sz w:val="28"/>
          <w:szCs w:val="28"/>
        </w:rPr>
        <w:t xml:space="preserve"> Подать заявку можно до 31 января. 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🔹</w:t>
      </w:r>
      <w:r>
        <w:rPr>
          <w:rFonts w:ascii="Times New Roman" w:hAnsi="Times New Roman" w:cs="Times New Roman"/>
          <w:sz w:val="28"/>
          <w:szCs w:val="28"/>
        </w:rPr>
        <w:t>До 31 марта участники узнают результаты рейтинга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🔹</w:t>
      </w:r>
      <w:r>
        <w:rPr>
          <w:rFonts w:ascii="Times New Roman" w:hAnsi="Times New Roman" w:cs="Times New Roman"/>
          <w:sz w:val="28"/>
          <w:szCs w:val="28"/>
        </w:rPr>
        <w:t>До 31 мая пройдут награждения предпринимателей во всех регионах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Подать заявку можно на сайте индексдела.рф, итоги первого отбора станут известны уже через месяц. 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Бонусы и спецпредложения будут доступны для бизнеса на каждом этапе: первый пакет вы получите после отправки заявки. 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– АНО «Национальное агентство «Мой бизнес» при поддержке Минэкономразвития России.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Банк-партнёр – Промсвязьбанк. Специальный партнёр – Мегамаркет.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Партнёры проекта: hh.ru, VK, Издательство «МИФ», Нетология и Lerna (Skillbox), ФАБА «Платинум», ГК Winbd, Президентский Фонд Культурных Инициатив, Союз деловых людей, TopFranchise и FranchCamp, Робокасса, Моя регистрация, маркетплейс услуг и сервисов для бизнеса eSPB.pro, Ярмарка Мастеров – Livemaster, сервис путешествий  «Смородина» и сервис доставки «Достависта».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 w:rsidRPr="00273466">
        <w:rPr>
          <w:rFonts w:ascii="Times New Roman" w:hAnsi="Times New Roman" w:cs="Times New Roman"/>
          <w:sz w:val="28"/>
          <w:szCs w:val="28"/>
        </w:rPr>
        <w:t>Информационные партнеры</w:t>
      </w:r>
      <w:bookmarkStart w:id="0" w:name="_GoBack"/>
      <w:bookmarkEnd w:id="0"/>
      <w:r w:rsidRPr="00273466">
        <w:rPr>
          <w:rFonts w:ascii="Times New Roman" w:hAnsi="Times New Roman" w:cs="Times New Roman"/>
          <w:sz w:val="28"/>
          <w:szCs w:val="28"/>
        </w:rPr>
        <w:t>: ИТАР-ТАСС, газета Коммерсантъ, радиостанция «Серебряный Дождь», мойбизнес.рф.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Всероссийский рейтинг «Индекс дела»: честная оценка вашего бизнеса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в этом уверены: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MS Gothic" w:eastAsia="MS Gothic" w:hAnsi="MS Gothic" w:cs="MS Gothic" w:hint="eastAsia"/>
          <w:sz w:val="28"/>
          <w:szCs w:val="28"/>
        </w:rPr>
        <w:t>✔</w:t>
      </w:r>
      <w:r>
        <w:rPr>
          <w:rFonts w:ascii="Vrinda" w:hAnsi="Vrinda" w:cs="Vrinda"/>
          <w:sz w:val="28"/>
          <w:szCs w:val="28"/>
        </w:rPr>
        <w:t>️</w:t>
      </w:r>
      <w:r>
        <w:rPr>
          <w:rFonts w:ascii="Times New Roman" w:hAnsi="Times New Roman" w:cs="Times New Roman"/>
          <w:sz w:val="28"/>
          <w:szCs w:val="28"/>
        </w:rPr>
        <w:t>Ранжирование ведется по собственной методологии и опирается на ядро экономических показателей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MS Gothic" w:eastAsia="MS Gothic" w:hAnsi="MS Gothic" w:cs="MS Gothic" w:hint="eastAsia"/>
          <w:sz w:val="28"/>
          <w:szCs w:val="28"/>
        </w:rPr>
        <w:t>✔</w:t>
      </w:r>
      <w:r>
        <w:rPr>
          <w:rFonts w:ascii="Vrinda" w:hAnsi="Vrinda" w:cs="Vrinda"/>
          <w:sz w:val="28"/>
          <w:szCs w:val="28"/>
        </w:rPr>
        <w:t>️</w:t>
      </w:r>
      <w:r>
        <w:rPr>
          <w:rFonts w:ascii="Times New Roman" w:hAnsi="Times New Roman" w:cs="Times New Roman"/>
          <w:sz w:val="28"/>
          <w:szCs w:val="28"/>
        </w:rPr>
        <w:t xml:space="preserve"> Применение специальных региональных коэффициентов позволит сравнивать между собой бизнес, работающий в одной сфере, но в разных регионах России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MS Gothic" w:eastAsia="MS Gothic" w:hAnsi="MS Gothic" w:cs="MS Gothic" w:hint="eastAsia"/>
          <w:sz w:val="28"/>
          <w:szCs w:val="28"/>
        </w:rPr>
        <w:t>✔</w:t>
      </w:r>
      <w:r>
        <w:rPr>
          <w:rFonts w:ascii="Vrinda" w:hAnsi="Vrinda" w:cs="Vrinda"/>
          <w:sz w:val="28"/>
          <w:szCs w:val="28"/>
        </w:rPr>
        <w:t>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Рейтинг будет включать в себя федеральные ТОПы с разделением по оборотам, региональные ТОПы самого быстрорастущего бизнеса, а также рейтинг бизнеса по сферам деятельности.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ещё не подали заявку, то сделать это можно на сайте индексдела.рф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– АНО «Национальное агентство «Мой бизнес» при поддержке Минэкономразвития России.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Банк-партнёр – Промсвязьбанк. Специальный партнёр – Мегамаркет.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Партнёры проекта: hh.ru, VK, Издательство «МИФ», Нетология и Lerna (Skillbox), ФАБА «Платинум», ГК Winbd, Президентский Фонд Культурных Инициатив, Союз деловых людей, TopFranchise и FranchCamp, Робокасса, Моя регистрация, маркетплейс услуг и сервисов для бизнеса eSPB.pro, Ярмарка Мастеров – Livemaster, сервис путешествий  «Смородина» и сервис доставки «Достависта».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 w:rsidRPr="00273466">
        <w:rPr>
          <w:rFonts w:ascii="Times New Roman" w:hAnsi="Times New Roman" w:cs="Times New Roman"/>
          <w:sz w:val="28"/>
          <w:szCs w:val="28"/>
        </w:rPr>
        <w:t>Информационные партнеры: ИТАР-ТАСС, газета Коммерсантъ, радиостанция «Серебряный Дождь», мойбизнес.рф.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Всероссийский рейтинг «Индекс дела»: объективная оценка вашего бизнеса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в этом уверены: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MS Gothic" w:eastAsia="MS Gothic" w:hAnsi="MS Gothic" w:cs="MS Gothic" w:hint="eastAsia"/>
          <w:sz w:val="28"/>
          <w:szCs w:val="28"/>
        </w:rPr>
        <w:t>✔</w:t>
      </w:r>
      <w:r>
        <w:rPr>
          <w:rFonts w:ascii="Vrinda" w:hAnsi="Vrinda" w:cs="Vrinda"/>
          <w:sz w:val="28"/>
          <w:szCs w:val="28"/>
        </w:rPr>
        <w:t>️</w:t>
      </w:r>
      <w:r>
        <w:rPr>
          <w:rFonts w:ascii="Times New Roman" w:hAnsi="Times New Roman" w:cs="Times New Roman"/>
          <w:sz w:val="28"/>
          <w:szCs w:val="28"/>
        </w:rPr>
        <w:t>Ранжирование ведется по собственной методологии и опирается на ядро экономических показателей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MS Gothic" w:eastAsia="MS Gothic" w:hAnsi="MS Gothic" w:cs="MS Gothic" w:hint="eastAsia"/>
          <w:sz w:val="28"/>
          <w:szCs w:val="28"/>
        </w:rPr>
        <w:t>✔</w:t>
      </w:r>
      <w:r>
        <w:rPr>
          <w:rFonts w:ascii="Vrinda" w:hAnsi="Vrinda" w:cs="Vrinda"/>
          <w:sz w:val="28"/>
          <w:szCs w:val="28"/>
        </w:rPr>
        <w:t>️</w:t>
      </w:r>
      <w:r>
        <w:rPr>
          <w:rFonts w:ascii="Times New Roman" w:hAnsi="Times New Roman" w:cs="Times New Roman"/>
          <w:sz w:val="28"/>
          <w:szCs w:val="28"/>
        </w:rPr>
        <w:t xml:space="preserve"> Применение специальных региональных коэффициентов позволит сравнивать между собой бизнес, работающий в одной сфере, но в разных регионах России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MS Gothic" w:eastAsia="MS Gothic" w:hAnsi="MS Gothic" w:cs="MS Gothic" w:hint="eastAsia"/>
          <w:sz w:val="28"/>
          <w:szCs w:val="28"/>
        </w:rPr>
        <w:t>✔</w:t>
      </w:r>
      <w:r>
        <w:rPr>
          <w:rFonts w:ascii="Vrinda" w:hAnsi="Vrinda" w:cs="Vrinda"/>
          <w:sz w:val="28"/>
          <w:szCs w:val="28"/>
        </w:rPr>
        <w:t>️</w:t>
      </w:r>
      <w:r>
        <w:rPr>
          <w:rFonts w:ascii="Times New Roman" w:hAnsi="Times New Roman" w:cs="Times New Roman"/>
          <w:sz w:val="28"/>
          <w:szCs w:val="28"/>
        </w:rPr>
        <w:t>Рейтинг будет включать в себя федеральные ТОПы с учетом сфер деятельности и разделением по оборотам, региональные ТОПы самого быстрорастущего бизнеса, а также рейтинг бизнес-объединений.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ещё не подали заявку, то сделать это можно на сайте индексдела.рф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– АНО «Национальное агентство «Мой бизнес» при поддержке Минэкономразвития России.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Банк-партнёр – Промсвязьбанк. Специальный партнёр – Мегамаркет.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Партнёры проекта: hh.ru, VK, Издательство «МИФ», Нетология и Lerna (Skillbox), ФАБА «Платинум», ГК Winbd, Президентский Фонд Культурных Инициатив, Союз деловых людей, TopFranchise и FranchCamp, Робокасса, Моя регистрация, маркетплейс услуг и сервисов для бизнеса eSPB.pro, Ярмарка Мастеров – Livemaster, сервис путешествий  «Смородина» и сервис доставки «Достависта».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 w:rsidRPr="00273466">
        <w:rPr>
          <w:rFonts w:ascii="Times New Roman" w:hAnsi="Times New Roman" w:cs="Times New Roman"/>
          <w:sz w:val="28"/>
          <w:szCs w:val="28"/>
        </w:rPr>
        <w:t>Информационные партнеры: ИТАР-ТАСС, газета Коммерсантъ, радиостанция «Серебряный Дождь», мойбизнес.рф.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🔥</w:t>
      </w:r>
      <w:r>
        <w:rPr>
          <w:rFonts w:ascii="Times New Roman" w:hAnsi="Times New Roman" w:cs="Times New Roman"/>
          <w:b/>
          <w:bCs/>
          <w:sz w:val="28"/>
          <w:szCs w:val="28"/>
        </w:rPr>
        <w:t>Экономим ваши деньги и время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Всероссийский рейтинг «Индекс дела» – это больше, чем объективная оценка вашего бизнеса. 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комплексный инструмент развития. Предприниматель получит доступ к: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🔹</w:t>
      </w:r>
      <w:r>
        <w:rPr>
          <w:rFonts w:ascii="Times New Roman" w:hAnsi="Times New Roman" w:cs="Times New Roman"/>
          <w:sz w:val="28"/>
          <w:szCs w:val="28"/>
        </w:rPr>
        <w:t>образовательным курсам по актуальным для бизнеса тематикам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🔹</w:t>
      </w:r>
      <w:r>
        <w:rPr>
          <w:rFonts w:ascii="Times New Roman" w:hAnsi="Times New Roman" w:cs="Times New Roman"/>
          <w:sz w:val="28"/>
          <w:szCs w:val="28"/>
        </w:rPr>
        <w:t>консультациям экспертов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🔹</w:t>
      </w:r>
      <w:r>
        <w:rPr>
          <w:rFonts w:ascii="Times New Roman" w:hAnsi="Times New Roman" w:cs="Times New Roman"/>
          <w:sz w:val="28"/>
          <w:szCs w:val="28"/>
        </w:rPr>
        <w:t xml:space="preserve">бизнес–литературе 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маркетинговым продуктам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🔹</w:t>
      </w:r>
      <w:r>
        <w:rPr>
          <w:rFonts w:ascii="Times New Roman" w:hAnsi="Times New Roman" w:cs="Times New Roman"/>
          <w:sz w:val="28"/>
          <w:szCs w:val="28"/>
        </w:rPr>
        <w:t xml:space="preserve">скидкам на различные бизнес–продукты. 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первых бонусов не требуется ждать финала, первый пакет доступен сразу после подачи заявки сайте индексдела.рф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– АНО «Национальное агентство «Мой бизнес» при поддержке Минэкономразвития России.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Банк-партнёр – Промсвязьбанк. Специальный партнёр – Мегамаркет.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Партнёры проекта: hh.ru, VK, Издательство «МИФ», Нетология и Lerna (Skillbox), ФАБА «Платинум», ГК Winbd, Президентский Фонд Культурных Инициатив, Союз деловых людей, TopFranchise и FranchCamp, Робокасса, Моя регистрация, маркетплейс услуг и сервисов для бизнеса eSPB.pro, Ярмарка Мастеров – Livemaster, сервис путешествий «Смородина» и сервис доставки «Достависта».</w:t>
      </w:r>
    </w:p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273466">
        <w:rPr>
          <w:rFonts w:ascii="Times New Roman" w:hAnsi="Times New Roman" w:cs="Times New Roman"/>
          <w:sz w:val="28"/>
          <w:szCs w:val="28"/>
        </w:rPr>
        <w:t>Информационные партнеры: ИТАР-ТАСС, газета Коммерсантъ, радиостанция «Серебряный Дождь», мойбизнес.рф.</w:t>
      </w:r>
    </w:p>
    <w:sectPr w:rsidR="008D7943" w:rsidSect="00142B6F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endnote>
  <w:endnote w:type="continuationSeparator" w:id="0"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943" w:rsidRDefault="008D7943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355"/>
        <w:tab w:val="right" w:pos="9329"/>
      </w:tabs>
      <w:jc w:val="center"/>
    </w:pPr>
    <w:fldSimple w:instr=" PAGE 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footnote>
  <w:footnote w:type="continuationSeparator" w:id="0">
    <w:p w:rsidR="008D7943" w:rsidRDefault="008D7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943" w:rsidRDefault="008D7943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43783"/>
    <w:multiLevelType w:val="hybridMultilevel"/>
    <w:tmpl w:val="4210AAF0"/>
    <w:numStyleLink w:val="1"/>
  </w:abstractNum>
  <w:abstractNum w:abstractNumId="1">
    <w:nsid w:val="5D5F4851"/>
    <w:multiLevelType w:val="hybridMultilevel"/>
    <w:tmpl w:val="4210AAF0"/>
    <w:styleLink w:val="1"/>
    <w:lvl w:ilvl="0" w:tplc="301E71C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B003E38">
      <w:start w:val="1"/>
      <w:numFmt w:val="bullet"/>
      <w:lvlText w:val="o"/>
      <w:lvlJc w:val="left"/>
      <w:pPr>
        <w:ind w:left="1440" w:hanging="360"/>
      </w:pPr>
      <w:rPr>
        <w:rFonts w:ascii="Arial Unicode MS" w:eastAsia="Times New Roman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5E322600">
      <w:start w:val="1"/>
      <w:numFmt w:val="bullet"/>
      <w:lvlText w:val="▪"/>
      <w:lvlJc w:val="left"/>
      <w:pPr>
        <w:ind w:left="2160" w:hanging="360"/>
      </w:pPr>
      <w:rPr>
        <w:rFonts w:ascii="Arial Unicode MS" w:eastAsia="Times New Roman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189A09F4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48FA23CA">
      <w:start w:val="1"/>
      <w:numFmt w:val="bullet"/>
      <w:lvlText w:val="o"/>
      <w:lvlJc w:val="left"/>
      <w:pPr>
        <w:ind w:left="3600" w:hanging="360"/>
      </w:pPr>
      <w:rPr>
        <w:rFonts w:ascii="Arial Unicode MS" w:eastAsia="Times New Roman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617665BC">
      <w:start w:val="1"/>
      <w:numFmt w:val="bullet"/>
      <w:lvlText w:val="▪"/>
      <w:lvlJc w:val="left"/>
      <w:pPr>
        <w:ind w:left="4320" w:hanging="360"/>
      </w:pPr>
      <w:rPr>
        <w:rFonts w:ascii="Arial Unicode MS" w:eastAsia="Times New Roman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3DDEC072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5E80D0D0">
      <w:start w:val="1"/>
      <w:numFmt w:val="bullet"/>
      <w:lvlText w:val="o"/>
      <w:lvlJc w:val="left"/>
      <w:pPr>
        <w:ind w:left="5760" w:hanging="360"/>
      </w:pPr>
      <w:rPr>
        <w:rFonts w:ascii="Arial Unicode MS" w:eastAsia="Times New Roman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5A45C48">
      <w:start w:val="1"/>
      <w:numFmt w:val="bullet"/>
      <w:lvlText w:val="▪"/>
      <w:lvlJc w:val="left"/>
      <w:pPr>
        <w:ind w:left="6480" w:hanging="360"/>
      </w:pPr>
      <w:rPr>
        <w:rFonts w:ascii="Arial Unicode MS" w:eastAsia="Times New Roman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618"/>
    <w:rsid w:val="000D418F"/>
    <w:rsid w:val="00142B6F"/>
    <w:rsid w:val="00222618"/>
    <w:rsid w:val="00273466"/>
    <w:rsid w:val="0035250D"/>
    <w:rsid w:val="008D7943"/>
    <w:rsid w:val="00CB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B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60" w:line="259" w:lineRule="auto"/>
    </w:pPr>
    <w:rPr>
      <w:rFonts w:ascii="Calibri" w:hAnsi="Calibri" w:cs="Calibri"/>
      <w:color w:val="000000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42B6F"/>
    <w:rPr>
      <w:u w:val="single"/>
    </w:rPr>
  </w:style>
  <w:style w:type="table" w:customStyle="1" w:styleId="TableNormal1">
    <w:name w:val="Table Normal1"/>
    <w:uiPriority w:val="99"/>
    <w:rsid w:val="00142B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uiPriority w:val="99"/>
    <w:rsid w:val="00142B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Helvetica Neue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142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5E8D"/>
    <w:rPr>
      <w:rFonts w:ascii="Calibri" w:hAnsi="Calibri" w:cs="Calibri"/>
      <w:color w:val="000000"/>
      <w:u w:color="000000"/>
    </w:rPr>
  </w:style>
  <w:style w:type="paragraph" w:styleId="ListParagraph">
    <w:name w:val="List Paragraph"/>
    <w:basedOn w:val="Normal"/>
    <w:uiPriority w:val="99"/>
    <w:qFormat/>
    <w:rsid w:val="00142B6F"/>
    <w:pPr>
      <w:ind w:left="720"/>
    </w:pPr>
  </w:style>
  <w:style w:type="numbering" w:customStyle="1" w:styleId="1">
    <w:name w:val="Импортированный стиль 1"/>
    <w:rsid w:val="00D65E8D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7</Pages>
  <Words>1244</Words>
  <Characters>7097</Characters>
  <Application>Microsoft Office Outlook</Application>
  <DocSecurity>0</DocSecurity>
  <Lines>0</Lines>
  <Paragraphs>0</Paragraphs>
  <ScaleCrop>false</ScaleCrop>
  <Company>OEM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малого и среднего бизнеса запускают новый инструмент развития </dc:title>
  <dc:subject/>
  <dc:creator>1км</dc:creator>
  <cp:keywords/>
  <dc:description/>
  <cp:lastModifiedBy>1км</cp:lastModifiedBy>
  <cp:revision>2</cp:revision>
  <dcterms:created xsi:type="dcterms:W3CDTF">2024-11-29T11:42:00Z</dcterms:created>
  <dcterms:modified xsi:type="dcterms:W3CDTF">2024-11-29T11:42:00Z</dcterms:modified>
</cp:coreProperties>
</file>